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重庆市第六人民医院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201</w:t>
      </w:r>
      <w:r>
        <w:rPr>
          <w:rFonts w:hint="eastAsia" w:ascii="方正小标宋_GBK" w:eastAsia="方正小标宋_GBK"/>
          <w:b/>
          <w:bCs/>
          <w:sz w:val="44"/>
          <w:szCs w:val="20"/>
          <w:lang w:val="en-US" w:eastAsia="zh-CN"/>
        </w:rPr>
        <w:t>9</w:t>
      </w:r>
      <w:r>
        <w:rPr>
          <w:rFonts w:hint="eastAsia" w:ascii="方正小标宋_GBK" w:eastAsia="方正小标宋_GBK"/>
          <w:b/>
          <w:bCs/>
          <w:sz w:val="44"/>
          <w:szCs w:val="20"/>
        </w:rPr>
        <w:t>年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第二次公开招聘</w:t>
      </w:r>
      <w:r>
        <w:rPr>
          <w:rFonts w:hint="eastAsia" w:ascii="方正小标宋_GBK" w:eastAsia="方正小标宋_GBK"/>
          <w:b/>
          <w:bCs/>
          <w:sz w:val="44"/>
          <w:szCs w:val="20"/>
        </w:rPr>
        <w:t>工作人员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（非编）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sz w:val="44"/>
          <w:szCs w:val="20"/>
          <w:lang w:eastAsia="zh-CN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面试</w:t>
      </w:r>
      <w:r>
        <w:rPr>
          <w:rFonts w:hint="eastAsia" w:ascii="方正小标宋_GBK" w:eastAsia="方正小标宋_GBK"/>
          <w:b/>
          <w:bCs/>
          <w:sz w:val="44"/>
          <w:szCs w:val="20"/>
          <w:lang w:eastAsia="zh-CN"/>
        </w:rPr>
        <w:t>须知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面试安排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面试时间：</w:t>
      </w:r>
      <w:r>
        <w:rPr>
          <w:rFonts w:hint="eastAsia" w:eastAsia="仿宋_GB2312"/>
          <w:sz w:val="32"/>
          <w:szCs w:val="20"/>
          <w:lang w:val="en-US" w:eastAsia="zh-CN"/>
        </w:rPr>
        <w:t>2019年7月20日上午8：30。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面试报到时间：201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hint="eastAsia"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7</w:t>
      </w:r>
      <w:r>
        <w:rPr>
          <w:rFonts w:hint="eastAsia"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20</w:t>
      </w:r>
      <w:r>
        <w:rPr>
          <w:rFonts w:hint="eastAsia" w:eastAsia="仿宋_GB2312"/>
          <w:sz w:val="32"/>
          <w:szCs w:val="20"/>
        </w:rPr>
        <w:t>日上午8</w:t>
      </w:r>
      <w:r>
        <w:rPr>
          <w:rFonts w:hint="eastAsia" w:eastAsia="仿宋_GB2312"/>
          <w:sz w:val="32"/>
          <w:szCs w:val="20"/>
          <w:lang w:eastAsia="zh-CN"/>
        </w:rPr>
        <w:t>：</w:t>
      </w:r>
      <w:r>
        <w:rPr>
          <w:rFonts w:hint="eastAsia" w:eastAsia="仿宋_GB2312"/>
          <w:sz w:val="32"/>
          <w:szCs w:val="20"/>
          <w:lang w:val="en-US" w:eastAsia="zh-CN"/>
        </w:rPr>
        <w:t>00</w:t>
      </w:r>
      <w:r>
        <w:rPr>
          <w:rFonts w:hint="eastAsia" w:eastAsia="仿宋_GB2312"/>
          <w:sz w:val="32"/>
          <w:szCs w:val="20"/>
        </w:rPr>
        <w:t>—8:</w:t>
      </w:r>
      <w:r>
        <w:rPr>
          <w:rFonts w:hint="eastAsia" w:eastAsia="仿宋_GB2312"/>
          <w:sz w:val="32"/>
          <w:szCs w:val="20"/>
          <w:lang w:val="en-US" w:eastAsia="zh-CN"/>
        </w:rPr>
        <w:t>20。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</w:rPr>
        <w:t>面试</w:t>
      </w:r>
      <w:r>
        <w:rPr>
          <w:rFonts w:hint="eastAsia" w:eastAsia="仿宋_GB2312"/>
          <w:sz w:val="32"/>
          <w:szCs w:val="20"/>
          <w:lang w:eastAsia="zh-CN"/>
        </w:rPr>
        <w:t>报到</w:t>
      </w:r>
      <w:r>
        <w:rPr>
          <w:rFonts w:hint="eastAsia" w:eastAsia="仿宋_GB2312"/>
          <w:sz w:val="32"/>
          <w:szCs w:val="20"/>
        </w:rPr>
        <w:t>地点：</w:t>
      </w:r>
      <w:r>
        <w:rPr>
          <w:rFonts w:hint="eastAsia" w:eastAsia="仿宋_GB2312"/>
          <w:sz w:val="32"/>
          <w:szCs w:val="20"/>
          <w:lang w:eastAsia="zh-CN"/>
        </w:rPr>
        <w:t>市六院新门诊大楼</w:t>
      </w:r>
      <w:r>
        <w:rPr>
          <w:rFonts w:hint="eastAsia" w:eastAsia="仿宋_GB2312"/>
          <w:sz w:val="32"/>
          <w:szCs w:val="20"/>
          <w:lang w:val="en-US" w:eastAsia="zh-CN"/>
        </w:rPr>
        <w:t>8楼2号会议室。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面试时</w:t>
      </w:r>
      <w:r>
        <w:rPr>
          <w:rFonts w:hint="eastAsia" w:eastAsia="仿宋_GB2312"/>
          <w:sz w:val="32"/>
          <w:szCs w:val="20"/>
          <w:lang w:eastAsia="zh-CN"/>
        </w:rPr>
        <w:t>请携带身份证原件。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5、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二、</w:t>
      </w:r>
      <w:bookmarkStart w:id="0" w:name="_GoBack"/>
      <w:bookmarkEnd w:id="0"/>
      <w:r>
        <w:rPr>
          <w:rFonts w:hint="eastAsia" w:eastAsia="仿宋_GB2312"/>
          <w:sz w:val="32"/>
          <w:szCs w:val="20"/>
          <w:lang w:eastAsia="zh-CN"/>
        </w:rPr>
        <w:t>温馨提醒：请各位考生提前安排好时间，规划好到达路线，未在规定时间内报到视为自动放弃。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重庆市第六人民医院</w:t>
      </w:r>
      <w:r>
        <w:rPr>
          <w:rFonts w:hint="eastAsia" w:eastAsia="仿宋_GB2312"/>
          <w:sz w:val="32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_GB2312"/>
          <w:sz w:val="32"/>
          <w:szCs w:val="20"/>
          <w:lang w:val="en-US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       2019年7月18日</w:t>
      </w:r>
    </w:p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1F1C"/>
    <w:multiLevelType w:val="singleLevel"/>
    <w:tmpl w:val="384C1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1833A2"/>
    <w:multiLevelType w:val="singleLevel"/>
    <w:tmpl w:val="7C183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586C"/>
    <w:rsid w:val="06224341"/>
    <w:rsid w:val="06B97B6B"/>
    <w:rsid w:val="09140839"/>
    <w:rsid w:val="093864BC"/>
    <w:rsid w:val="0DF0586C"/>
    <w:rsid w:val="10F14336"/>
    <w:rsid w:val="148C6566"/>
    <w:rsid w:val="16087BA3"/>
    <w:rsid w:val="19EA1FD7"/>
    <w:rsid w:val="1F463DB1"/>
    <w:rsid w:val="23F5150D"/>
    <w:rsid w:val="25686F43"/>
    <w:rsid w:val="28C70B12"/>
    <w:rsid w:val="2A3A0EBE"/>
    <w:rsid w:val="2FF146F6"/>
    <w:rsid w:val="30207855"/>
    <w:rsid w:val="312F69D5"/>
    <w:rsid w:val="381829A0"/>
    <w:rsid w:val="397861C7"/>
    <w:rsid w:val="39E05CB5"/>
    <w:rsid w:val="3BCB3F46"/>
    <w:rsid w:val="3F1E4BC9"/>
    <w:rsid w:val="3FE369E2"/>
    <w:rsid w:val="44BD7B66"/>
    <w:rsid w:val="475B73DB"/>
    <w:rsid w:val="480F138E"/>
    <w:rsid w:val="49492202"/>
    <w:rsid w:val="4D8F5AB3"/>
    <w:rsid w:val="4FC85504"/>
    <w:rsid w:val="59894271"/>
    <w:rsid w:val="5A177A3C"/>
    <w:rsid w:val="5AC16200"/>
    <w:rsid w:val="5BF97AE0"/>
    <w:rsid w:val="5EC65347"/>
    <w:rsid w:val="60BD4EB4"/>
    <w:rsid w:val="61044CCE"/>
    <w:rsid w:val="6806690E"/>
    <w:rsid w:val="68256EED"/>
    <w:rsid w:val="6A070602"/>
    <w:rsid w:val="6A873581"/>
    <w:rsid w:val="6D535020"/>
    <w:rsid w:val="7299794F"/>
    <w:rsid w:val="743A7811"/>
    <w:rsid w:val="754D5582"/>
    <w:rsid w:val="7AF07BC6"/>
    <w:rsid w:val="7B611BAC"/>
    <w:rsid w:val="7C52605A"/>
    <w:rsid w:val="7D3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2018-11-28T08:18:00Z</dcterms:created>
  <dc:creator>Administrator</dc:creator>
  <cp:lastModifiedBy>陈省吏</cp:lastModifiedBy>
  <cp:lastPrinted>2019-07-18T08:28:42Z</cp:lastPrinted>
  <dcterms:modified xsi:type="dcterms:W3CDTF">2019-07-18T08:37:05Z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